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9E" w:rsidRDefault="00F95441" w:rsidP="00F95441">
      <w:pPr>
        <w:jc w:val="center"/>
        <w:rPr>
          <w:b/>
        </w:rPr>
      </w:pPr>
      <w:r w:rsidRPr="00F95441">
        <w:rPr>
          <w:b/>
        </w:rPr>
        <w:t>ERRATA 01 – RETIFICAÇÃO A</w:t>
      </w:r>
      <w:r w:rsidR="002C0A20">
        <w:rPr>
          <w:b/>
        </w:rPr>
        <w:t>O EDITAL DE PREGÃO PRESENCIAL 037</w:t>
      </w:r>
      <w:r w:rsidRPr="00F95441">
        <w:rPr>
          <w:b/>
        </w:rPr>
        <w:t>/2019</w:t>
      </w:r>
    </w:p>
    <w:p w:rsidR="00F95441" w:rsidRDefault="00F95441" w:rsidP="00F95441">
      <w:pPr>
        <w:jc w:val="center"/>
        <w:rPr>
          <w:b/>
        </w:rPr>
      </w:pPr>
    </w:p>
    <w:p w:rsidR="002C0A20" w:rsidRDefault="00F95441" w:rsidP="00402F52">
      <w:pPr>
        <w:jc w:val="both"/>
      </w:pPr>
      <w:r>
        <w:rPr>
          <w:b/>
        </w:rPr>
        <w:t xml:space="preserve">A Prefeitura Municipal de Terra de Areia comunica, para conhecimento dos interessados que </w:t>
      </w:r>
      <w:r w:rsidRPr="00F95441">
        <w:rPr>
          <w:b/>
          <w:u w:val="single"/>
        </w:rPr>
        <w:t>retifica</w:t>
      </w:r>
      <w:r>
        <w:rPr>
          <w:b/>
          <w:u w:val="single"/>
        </w:rPr>
        <w:t xml:space="preserve"> </w:t>
      </w:r>
      <w:r w:rsidR="002C0A20">
        <w:t>os seguintes itens no edital</w:t>
      </w:r>
      <w:proofErr w:type="gramStart"/>
      <w:r w:rsidR="002C0A20">
        <w:t xml:space="preserve">  </w:t>
      </w:r>
      <w:proofErr w:type="gramEnd"/>
      <w:r w:rsidR="002C0A20">
        <w:t>de Pregão Presencial 037</w:t>
      </w:r>
      <w:r>
        <w:t xml:space="preserve">/2019 </w:t>
      </w:r>
      <w:r w:rsidR="002C0A20">
        <w:t>:</w:t>
      </w:r>
    </w:p>
    <w:p w:rsidR="00402F52" w:rsidRDefault="0089199A" w:rsidP="00402F52">
      <w:pPr>
        <w:jc w:val="both"/>
      </w:pPr>
      <w:r>
        <w:t>N</w:t>
      </w:r>
      <w:r w:rsidR="002C0A20">
        <w:t>o item 6</w:t>
      </w:r>
      <w:r w:rsidR="00362E0E">
        <w:t>.2</w:t>
      </w:r>
      <w:r w:rsidR="00F95441">
        <w:t xml:space="preserve">, onde se Lê: </w:t>
      </w:r>
    </w:p>
    <w:p w:rsidR="00F95441" w:rsidRDefault="002C0A20" w:rsidP="00402F52">
      <w:pPr>
        <w:jc w:val="both"/>
      </w:pPr>
      <w:r>
        <w:t xml:space="preserve">Deve ser indicado preço unitário </w:t>
      </w:r>
      <w:r w:rsidRPr="002C0A20">
        <w:rPr>
          <w:u w:val="single"/>
        </w:rPr>
        <w:t>liquido</w:t>
      </w:r>
      <w:r w:rsidR="00F95441">
        <w:t xml:space="preserve"> </w:t>
      </w:r>
    </w:p>
    <w:p w:rsidR="00F45B7C" w:rsidRDefault="00362E0E" w:rsidP="00402F52">
      <w:pPr>
        <w:jc w:val="both"/>
      </w:pPr>
      <w:r>
        <w:t xml:space="preserve">Leia – se: </w:t>
      </w:r>
    </w:p>
    <w:p w:rsidR="00402F52" w:rsidRDefault="002C0A20" w:rsidP="00402F52">
      <w:pPr>
        <w:jc w:val="both"/>
        <w:rPr>
          <w:u w:val="single"/>
        </w:rPr>
      </w:pPr>
      <w:r>
        <w:t xml:space="preserve">Deve ser indicado preço unitário </w:t>
      </w:r>
      <w:r w:rsidRPr="002C0A20">
        <w:rPr>
          <w:u w:val="single"/>
        </w:rPr>
        <w:t>bruto</w:t>
      </w:r>
      <w:r w:rsidR="0089199A">
        <w:rPr>
          <w:u w:val="single"/>
        </w:rPr>
        <w:t>;</w:t>
      </w:r>
    </w:p>
    <w:p w:rsidR="00877BA4" w:rsidRDefault="00877BA4" w:rsidP="00402F52">
      <w:pPr>
        <w:jc w:val="both"/>
      </w:pPr>
      <w:r w:rsidRPr="00877BA4">
        <w:t xml:space="preserve">No item </w:t>
      </w:r>
      <w:r>
        <w:t>8.1 alínea m, onde se lê:</w:t>
      </w:r>
    </w:p>
    <w:p w:rsidR="00F45B7C" w:rsidRDefault="00877BA4" w:rsidP="00402F52">
      <w:pPr>
        <w:jc w:val="both"/>
      </w:pPr>
      <w:r>
        <w:t xml:space="preserve"> </w:t>
      </w:r>
      <w:proofErr w:type="gramStart"/>
      <w:r>
        <w:t>atestado</w:t>
      </w:r>
      <w:proofErr w:type="gramEnd"/>
      <w:r>
        <w:t xml:space="preserve">(s) deverão atender o serviço de maior relevância  técnica e valor significativo </w:t>
      </w:r>
    </w:p>
    <w:p w:rsidR="00F45B7C" w:rsidRDefault="00F45B7C" w:rsidP="00402F52">
      <w:pPr>
        <w:jc w:val="both"/>
      </w:pPr>
      <w:r>
        <w:t>Leia – se:</w:t>
      </w:r>
    </w:p>
    <w:p w:rsidR="00877BA4" w:rsidRPr="00877BA4" w:rsidRDefault="00F45B7C" w:rsidP="00402F52">
      <w:pPr>
        <w:jc w:val="both"/>
      </w:pPr>
      <w:proofErr w:type="gramStart"/>
      <w:r>
        <w:t>atestado</w:t>
      </w:r>
      <w:proofErr w:type="gramEnd"/>
      <w:r>
        <w:t xml:space="preserve">(s) deverão atender o serviço de maior relevância  técnica e </w:t>
      </w:r>
      <w:r w:rsidR="00611C37">
        <w:t>valor significativo que será considerado o item 1 – Médico Clinico Geral  (atendimento plantão 24 horas)</w:t>
      </w:r>
      <w:bookmarkStart w:id="0" w:name="_GoBack"/>
      <w:bookmarkEnd w:id="0"/>
      <w:r w:rsidR="002C559E">
        <w:t>.</w:t>
      </w:r>
      <w:r w:rsidR="00877BA4">
        <w:t xml:space="preserve"> </w:t>
      </w:r>
    </w:p>
    <w:p w:rsidR="0089199A" w:rsidRDefault="0089199A" w:rsidP="00402F52">
      <w:pPr>
        <w:jc w:val="both"/>
        <w:rPr>
          <w:u w:val="single"/>
        </w:rPr>
      </w:pPr>
    </w:p>
    <w:p w:rsidR="0089199A" w:rsidRDefault="0089199A" w:rsidP="00402F52">
      <w:pPr>
        <w:jc w:val="both"/>
      </w:pPr>
    </w:p>
    <w:p w:rsidR="004A58BE" w:rsidRDefault="004A58BE" w:rsidP="00402F52">
      <w:pPr>
        <w:jc w:val="both"/>
      </w:pPr>
    </w:p>
    <w:p w:rsidR="004A58BE" w:rsidRDefault="004A58BE" w:rsidP="004A58BE">
      <w:pPr>
        <w:jc w:val="right"/>
      </w:pPr>
      <w:r>
        <w:t>Terra de Areia, 19 de agosto de 2019.</w:t>
      </w:r>
    </w:p>
    <w:p w:rsidR="00402F52" w:rsidRDefault="00402F52" w:rsidP="00402F52">
      <w:pPr>
        <w:jc w:val="both"/>
      </w:pPr>
    </w:p>
    <w:p w:rsidR="00402F52" w:rsidRDefault="00402F52" w:rsidP="00402F52">
      <w:pPr>
        <w:jc w:val="center"/>
      </w:pPr>
      <w:r>
        <w:t xml:space="preserve">Aluísio </w:t>
      </w:r>
      <w:proofErr w:type="spellStart"/>
      <w:r>
        <w:t>Curtinove</w:t>
      </w:r>
      <w:proofErr w:type="spellEnd"/>
      <w:r>
        <w:t xml:space="preserve"> Teixeira</w:t>
      </w:r>
    </w:p>
    <w:p w:rsidR="00402F52" w:rsidRPr="00F95441" w:rsidRDefault="00402F52" w:rsidP="00402F52">
      <w:pPr>
        <w:jc w:val="center"/>
      </w:pPr>
      <w:r>
        <w:t xml:space="preserve">Prefeito </w:t>
      </w:r>
      <w:r w:rsidR="00043DF2">
        <w:t>Municipal</w:t>
      </w:r>
    </w:p>
    <w:sectPr w:rsidR="00402F52" w:rsidRPr="00F95441">
      <w:headerReference w:type="default" r:id="rId8"/>
      <w:pgSz w:w="12242" w:h="15842" w:code="1"/>
      <w:pgMar w:top="2268" w:right="1134" w:bottom="851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7F0" w:rsidRDefault="004967F0">
      <w:r>
        <w:separator/>
      </w:r>
    </w:p>
  </w:endnote>
  <w:endnote w:type="continuationSeparator" w:id="0">
    <w:p w:rsidR="004967F0" w:rsidRDefault="0049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7F0" w:rsidRDefault="004967F0">
      <w:r>
        <w:separator/>
      </w:r>
    </w:p>
  </w:footnote>
  <w:footnote w:type="continuationSeparator" w:id="0">
    <w:p w:rsidR="004967F0" w:rsidRDefault="00496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20" w:rsidRDefault="003402DB">
    <w:pPr>
      <w:pStyle w:val="Cabealho"/>
      <w:jc w:val="center"/>
    </w:pPr>
    <w:r>
      <w:rPr>
        <w:noProof/>
      </w:rPr>
      <w:drawing>
        <wp:inline distT="0" distB="0" distL="0" distR="0">
          <wp:extent cx="888365" cy="894715"/>
          <wp:effectExtent l="0" t="0" r="6985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4620" w:rsidRDefault="00374620">
    <w:pPr>
      <w:pStyle w:val="Cabealho"/>
      <w:jc w:val="center"/>
      <w:rPr>
        <w:b/>
        <w:sz w:val="24"/>
      </w:rPr>
    </w:pPr>
    <w:r>
      <w:rPr>
        <w:b/>
        <w:sz w:val="24"/>
      </w:rPr>
      <w:t>PREFEITURA MUNICIPAL DE TERRA DE AREIA</w:t>
    </w:r>
  </w:p>
  <w:p w:rsidR="00374620" w:rsidRDefault="00374620">
    <w:pPr>
      <w:pStyle w:val="Cabealho"/>
      <w:jc w:val="center"/>
      <w:rPr>
        <w:b/>
        <w:sz w:val="18"/>
      </w:rPr>
    </w:pPr>
    <w:r>
      <w:rPr>
        <w:b/>
        <w:sz w:val="18"/>
      </w:rPr>
      <w:t>ESTADO DO RIO GRANDE DO SUL</w:t>
    </w:r>
  </w:p>
  <w:p w:rsidR="00F9263A" w:rsidRDefault="00F9263A">
    <w:pPr>
      <w:pStyle w:val="Cabealho"/>
      <w:jc w:val="center"/>
      <w:rPr>
        <w:b/>
        <w:sz w:val="18"/>
      </w:rPr>
    </w:pPr>
  </w:p>
  <w:p w:rsidR="00F9263A" w:rsidRDefault="00F9263A">
    <w:pPr>
      <w:pStyle w:val="Cabealho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96"/>
    <w:rsid w:val="00012C63"/>
    <w:rsid w:val="0001438B"/>
    <w:rsid w:val="00043DF2"/>
    <w:rsid w:val="00076FC1"/>
    <w:rsid w:val="000B0BF9"/>
    <w:rsid w:val="000C7DC1"/>
    <w:rsid w:val="000E615D"/>
    <w:rsid w:val="001028C6"/>
    <w:rsid w:val="001461D8"/>
    <w:rsid w:val="00157A38"/>
    <w:rsid w:val="001746BC"/>
    <w:rsid w:val="00174A5A"/>
    <w:rsid w:val="00187593"/>
    <w:rsid w:val="001D1DDE"/>
    <w:rsid w:val="00204101"/>
    <w:rsid w:val="00205D97"/>
    <w:rsid w:val="00212CBF"/>
    <w:rsid w:val="002C0A20"/>
    <w:rsid w:val="002C559E"/>
    <w:rsid w:val="002F0EA3"/>
    <w:rsid w:val="003009DE"/>
    <w:rsid w:val="003318FA"/>
    <w:rsid w:val="003402DB"/>
    <w:rsid w:val="0035279E"/>
    <w:rsid w:val="00362E0E"/>
    <w:rsid w:val="00373D45"/>
    <w:rsid w:val="00374620"/>
    <w:rsid w:val="00377168"/>
    <w:rsid w:val="003C2723"/>
    <w:rsid w:val="00402F52"/>
    <w:rsid w:val="00413F93"/>
    <w:rsid w:val="004967F0"/>
    <w:rsid w:val="004A58BE"/>
    <w:rsid w:val="00500805"/>
    <w:rsid w:val="005307C5"/>
    <w:rsid w:val="00567A37"/>
    <w:rsid w:val="005804E2"/>
    <w:rsid w:val="005C7E88"/>
    <w:rsid w:val="00611C37"/>
    <w:rsid w:val="006477CF"/>
    <w:rsid w:val="00661213"/>
    <w:rsid w:val="006664D5"/>
    <w:rsid w:val="00677531"/>
    <w:rsid w:val="00681ECC"/>
    <w:rsid w:val="00684FC5"/>
    <w:rsid w:val="00690C67"/>
    <w:rsid w:val="006A2757"/>
    <w:rsid w:val="006E4E98"/>
    <w:rsid w:val="007061CB"/>
    <w:rsid w:val="00714521"/>
    <w:rsid w:val="00716EF7"/>
    <w:rsid w:val="007277B4"/>
    <w:rsid w:val="00761796"/>
    <w:rsid w:val="007706F3"/>
    <w:rsid w:val="0077345F"/>
    <w:rsid w:val="00781F7E"/>
    <w:rsid w:val="00793493"/>
    <w:rsid w:val="007A07BD"/>
    <w:rsid w:val="007A72DD"/>
    <w:rsid w:val="007B0F86"/>
    <w:rsid w:val="007B2C48"/>
    <w:rsid w:val="007B52D6"/>
    <w:rsid w:val="007D4D8A"/>
    <w:rsid w:val="008343C1"/>
    <w:rsid w:val="00877BA4"/>
    <w:rsid w:val="00883497"/>
    <w:rsid w:val="00887E05"/>
    <w:rsid w:val="0089199A"/>
    <w:rsid w:val="00893DAE"/>
    <w:rsid w:val="008A7832"/>
    <w:rsid w:val="008C01FF"/>
    <w:rsid w:val="009177A5"/>
    <w:rsid w:val="00994082"/>
    <w:rsid w:val="009952BB"/>
    <w:rsid w:val="009B5C12"/>
    <w:rsid w:val="009D25E1"/>
    <w:rsid w:val="009D44AF"/>
    <w:rsid w:val="009F65C2"/>
    <w:rsid w:val="00A11320"/>
    <w:rsid w:val="00AB39BD"/>
    <w:rsid w:val="00B05858"/>
    <w:rsid w:val="00B27D80"/>
    <w:rsid w:val="00B30789"/>
    <w:rsid w:val="00B367AE"/>
    <w:rsid w:val="00B53A3C"/>
    <w:rsid w:val="00B61CD0"/>
    <w:rsid w:val="00B855E0"/>
    <w:rsid w:val="00C2658B"/>
    <w:rsid w:val="00C42F92"/>
    <w:rsid w:val="00CB5C2F"/>
    <w:rsid w:val="00CB6411"/>
    <w:rsid w:val="00CE20A9"/>
    <w:rsid w:val="00D63A70"/>
    <w:rsid w:val="00D949B2"/>
    <w:rsid w:val="00DA0EA2"/>
    <w:rsid w:val="00DA6D5E"/>
    <w:rsid w:val="00DC2D95"/>
    <w:rsid w:val="00DD3593"/>
    <w:rsid w:val="00DF4BEA"/>
    <w:rsid w:val="00E24673"/>
    <w:rsid w:val="00E32E6A"/>
    <w:rsid w:val="00E36ACF"/>
    <w:rsid w:val="00E40933"/>
    <w:rsid w:val="00EB62CE"/>
    <w:rsid w:val="00EB6FD2"/>
    <w:rsid w:val="00EB7759"/>
    <w:rsid w:val="00F0417B"/>
    <w:rsid w:val="00F40C25"/>
    <w:rsid w:val="00F45B7C"/>
    <w:rsid w:val="00F6062C"/>
    <w:rsid w:val="00F73059"/>
    <w:rsid w:val="00F83567"/>
    <w:rsid w:val="00F90616"/>
    <w:rsid w:val="00F9263A"/>
    <w:rsid w:val="00F95441"/>
    <w:rsid w:val="00FA1074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Normal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6">
    <w:name w:val="xl26"/>
    <w:basedOn w:val="Normal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28">
    <w:name w:val="xl28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styleId="Legenda">
    <w:name w:val="caption"/>
    <w:basedOn w:val="Normal"/>
    <w:next w:val="Normal"/>
    <w:qFormat/>
    <w:pPr>
      <w:tabs>
        <w:tab w:val="left" w:pos="9147"/>
      </w:tabs>
    </w:pPr>
    <w:rPr>
      <w:b/>
      <w:bCs/>
    </w:rPr>
  </w:style>
  <w:style w:type="paragraph" w:styleId="Textodebalo">
    <w:name w:val="Balloon Text"/>
    <w:basedOn w:val="Normal"/>
    <w:semiHidden/>
    <w:rsid w:val="00EB775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1461D8"/>
  </w:style>
  <w:style w:type="character" w:customStyle="1" w:styleId="Ttulo1Char">
    <w:name w:val="Título 1 Char"/>
    <w:link w:val="Ttulo1"/>
    <w:rsid w:val="001461D8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Normal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6">
    <w:name w:val="xl26"/>
    <w:basedOn w:val="Normal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28">
    <w:name w:val="xl28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styleId="Legenda">
    <w:name w:val="caption"/>
    <w:basedOn w:val="Normal"/>
    <w:next w:val="Normal"/>
    <w:qFormat/>
    <w:pPr>
      <w:tabs>
        <w:tab w:val="left" w:pos="9147"/>
      </w:tabs>
    </w:pPr>
    <w:rPr>
      <w:b/>
      <w:bCs/>
    </w:rPr>
  </w:style>
  <w:style w:type="paragraph" w:styleId="Textodebalo">
    <w:name w:val="Balloon Text"/>
    <w:basedOn w:val="Normal"/>
    <w:semiHidden/>
    <w:rsid w:val="00EB775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1461D8"/>
  </w:style>
  <w:style w:type="character" w:customStyle="1" w:styleId="Ttulo1Char">
    <w:name w:val="Título 1 Char"/>
    <w:link w:val="Ttulo1"/>
    <w:rsid w:val="001461D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2017\OR&#199;AMENTOS\Purificador%20de%20&#225;gua%20Esc.%20Laertsan%20e%20Mascarenh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Purificador de água Esc. Laertsan e Mascarenhas.dotx</Template>
  <TotalTime>94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>Prefeitura Municipal de Terra de Areia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creator>Usuario</dc:creator>
  <cp:lastModifiedBy>Usuário</cp:lastModifiedBy>
  <cp:revision>4</cp:revision>
  <cp:lastPrinted>2019-08-19T17:49:00Z</cp:lastPrinted>
  <dcterms:created xsi:type="dcterms:W3CDTF">2019-03-26T20:25:00Z</dcterms:created>
  <dcterms:modified xsi:type="dcterms:W3CDTF">2019-08-19T18:17:00Z</dcterms:modified>
</cp:coreProperties>
</file>