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6D" w:rsidRDefault="00672C6D" w:rsidP="00F95441">
      <w:pPr>
        <w:jc w:val="center"/>
        <w:rPr>
          <w:b/>
        </w:rPr>
      </w:pPr>
    </w:p>
    <w:p w:rsidR="00672C6D" w:rsidRDefault="00672C6D" w:rsidP="00F95441">
      <w:pPr>
        <w:jc w:val="center"/>
        <w:rPr>
          <w:b/>
        </w:rPr>
      </w:pPr>
    </w:p>
    <w:p w:rsidR="00672C6D" w:rsidRDefault="00672C6D" w:rsidP="00F95441">
      <w:pPr>
        <w:jc w:val="center"/>
        <w:rPr>
          <w:b/>
        </w:rPr>
      </w:pPr>
    </w:p>
    <w:p w:rsidR="0035279E" w:rsidRDefault="00F95441" w:rsidP="00F95441">
      <w:pPr>
        <w:jc w:val="center"/>
        <w:rPr>
          <w:b/>
        </w:rPr>
      </w:pPr>
      <w:bookmarkStart w:id="0" w:name="_GoBack"/>
      <w:bookmarkEnd w:id="0"/>
      <w:r w:rsidRPr="00F95441">
        <w:rPr>
          <w:b/>
        </w:rPr>
        <w:t xml:space="preserve"> RETIFICAÇÃO A</w:t>
      </w:r>
      <w:r w:rsidR="00AE1650">
        <w:rPr>
          <w:b/>
        </w:rPr>
        <w:t>O EDITAL DE PREGÃO PRESENCIAL 044</w:t>
      </w:r>
      <w:r w:rsidRPr="00F95441">
        <w:rPr>
          <w:b/>
        </w:rPr>
        <w:t>/2019</w:t>
      </w:r>
    </w:p>
    <w:p w:rsidR="00BD3F6E" w:rsidRDefault="00BD3F6E" w:rsidP="00F95441">
      <w:pPr>
        <w:jc w:val="center"/>
        <w:rPr>
          <w:b/>
        </w:rPr>
      </w:pPr>
    </w:p>
    <w:p w:rsidR="00F95441" w:rsidRDefault="00F95441" w:rsidP="00F95441">
      <w:pPr>
        <w:jc w:val="center"/>
        <w:rPr>
          <w:b/>
        </w:rPr>
      </w:pPr>
    </w:p>
    <w:p w:rsidR="002C0A20" w:rsidRDefault="00F95441" w:rsidP="00402F52">
      <w:pPr>
        <w:jc w:val="both"/>
      </w:pPr>
      <w:r>
        <w:rPr>
          <w:b/>
        </w:rPr>
        <w:t xml:space="preserve">A Prefeitura Municipal de Terra de Areia comunica, para conhecimento dos interessados que </w:t>
      </w:r>
      <w:r w:rsidRPr="00F95441">
        <w:rPr>
          <w:b/>
          <w:u w:val="single"/>
        </w:rPr>
        <w:t>retifica</w:t>
      </w:r>
      <w:r>
        <w:rPr>
          <w:b/>
          <w:u w:val="single"/>
        </w:rPr>
        <w:t xml:space="preserve"> </w:t>
      </w:r>
      <w:r w:rsidR="00AE1650">
        <w:t>a seguinte informação</w:t>
      </w:r>
      <w:r w:rsidR="002C0A20">
        <w:t xml:space="preserve"> no </w:t>
      </w:r>
      <w:r w:rsidR="00AE1650">
        <w:t>edital</w:t>
      </w:r>
      <w:proofErr w:type="gramStart"/>
      <w:r w:rsidR="00AE1650">
        <w:t xml:space="preserve">  </w:t>
      </w:r>
      <w:proofErr w:type="gramEnd"/>
      <w:r w:rsidR="00AE1650">
        <w:t>de Pregão Presencial 044</w:t>
      </w:r>
      <w:r>
        <w:t xml:space="preserve">/2019 </w:t>
      </w:r>
      <w:r w:rsidR="002C0A20">
        <w:t>:</w:t>
      </w:r>
      <w:r w:rsidR="00AE1650">
        <w:t xml:space="preserve">  o prazo de entrega do(s) veículo</w:t>
      </w:r>
      <w:r w:rsidR="00672C6D">
        <w:t>(</w:t>
      </w:r>
      <w:r w:rsidR="00AE1650">
        <w:t>s</w:t>
      </w:r>
      <w:r w:rsidR="00672C6D">
        <w:t>)</w:t>
      </w:r>
      <w:r w:rsidR="00AE1650">
        <w:t xml:space="preserve"> será de 60 dias  após a emissão da Nota de Empenho.</w:t>
      </w:r>
    </w:p>
    <w:p w:rsidR="0089199A" w:rsidRDefault="0089199A" w:rsidP="00402F52">
      <w:pPr>
        <w:jc w:val="both"/>
        <w:rPr>
          <w:u w:val="single"/>
        </w:rPr>
      </w:pPr>
    </w:p>
    <w:p w:rsidR="0089199A" w:rsidRDefault="0089199A" w:rsidP="00402F52">
      <w:pPr>
        <w:jc w:val="both"/>
      </w:pPr>
    </w:p>
    <w:p w:rsidR="00402F52" w:rsidRDefault="00402F52" w:rsidP="00402F52">
      <w:pPr>
        <w:jc w:val="both"/>
      </w:pPr>
    </w:p>
    <w:p w:rsidR="00402F52" w:rsidRDefault="00402F52" w:rsidP="00402F52">
      <w:pPr>
        <w:jc w:val="center"/>
      </w:pPr>
      <w:r>
        <w:t xml:space="preserve">Aluísio </w:t>
      </w:r>
      <w:proofErr w:type="spellStart"/>
      <w:r>
        <w:t>Curtinove</w:t>
      </w:r>
      <w:proofErr w:type="spellEnd"/>
      <w:r>
        <w:t xml:space="preserve"> Teixeira</w:t>
      </w:r>
    </w:p>
    <w:p w:rsidR="00402F52" w:rsidRPr="00F95441" w:rsidRDefault="00402F52" w:rsidP="00402F52">
      <w:pPr>
        <w:jc w:val="center"/>
      </w:pPr>
      <w:r>
        <w:t xml:space="preserve">Prefeito </w:t>
      </w:r>
      <w:r w:rsidR="00043DF2">
        <w:t>Municipal</w:t>
      </w:r>
    </w:p>
    <w:sectPr w:rsidR="00402F52" w:rsidRPr="00F95441">
      <w:headerReference w:type="default" r:id="rId8"/>
      <w:pgSz w:w="12242" w:h="15842" w:code="1"/>
      <w:pgMar w:top="2268" w:right="1134" w:bottom="851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A0" w:rsidRDefault="009A1CA0">
      <w:r>
        <w:separator/>
      </w:r>
    </w:p>
  </w:endnote>
  <w:endnote w:type="continuationSeparator" w:id="0">
    <w:p w:rsidR="009A1CA0" w:rsidRDefault="009A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A0" w:rsidRDefault="009A1CA0">
      <w:r>
        <w:separator/>
      </w:r>
    </w:p>
  </w:footnote>
  <w:footnote w:type="continuationSeparator" w:id="0">
    <w:p w:rsidR="009A1CA0" w:rsidRDefault="009A1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20" w:rsidRDefault="003402DB">
    <w:pPr>
      <w:pStyle w:val="Cabealho"/>
      <w:jc w:val="center"/>
    </w:pPr>
    <w:r>
      <w:rPr>
        <w:noProof/>
      </w:rPr>
      <w:drawing>
        <wp:inline distT="0" distB="0" distL="0" distR="0">
          <wp:extent cx="888365" cy="894715"/>
          <wp:effectExtent l="0" t="0" r="6985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4620" w:rsidRDefault="00374620">
    <w:pPr>
      <w:pStyle w:val="Cabealho"/>
      <w:jc w:val="center"/>
      <w:rPr>
        <w:b/>
        <w:sz w:val="24"/>
      </w:rPr>
    </w:pPr>
    <w:r>
      <w:rPr>
        <w:b/>
        <w:sz w:val="24"/>
      </w:rPr>
      <w:t>PREFEITURA MUNICIPAL DE TERRA DE AREIA</w:t>
    </w:r>
  </w:p>
  <w:p w:rsidR="00374620" w:rsidRDefault="00374620">
    <w:pPr>
      <w:pStyle w:val="Cabealho"/>
      <w:jc w:val="center"/>
      <w:rPr>
        <w:b/>
        <w:sz w:val="18"/>
      </w:rPr>
    </w:pPr>
    <w:r>
      <w:rPr>
        <w:b/>
        <w:sz w:val="18"/>
      </w:rPr>
      <w:t>ESTADO DO RIO GRANDE DO SUL</w:t>
    </w:r>
  </w:p>
  <w:p w:rsidR="00F9263A" w:rsidRDefault="00F9263A">
    <w:pPr>
      <w:pStyle w:val="Cabealho"/>
      <w:jc w:val="center"/>
      <w:rPr>
        <w:b/>
        <w:sz w:val="18"/>
      </w:rPr>
    </w:pPr>
  </w:p>
  <w:p w:rsidR="00F9263A" w:rsidRDefault="00F9263A">
    <w:pPr>
      <w:pStyle w:val="Cabealho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96"/>
    <w:rsid w:val="00012C63"/>
    <w:rsid w:val="0001438B"/>
    <w:rsid w:val="00043DF2"/>
    <w:rsid w:val="00076FC1"/>
    <w:rsid w:val="000B0BF9"/>
    <w:rsid w:val="000C7DC1"/>
    <w:rsid w:val="000E615D"/>
    <w:rsid w:val="001028C6"/>
    <w:rsid w:val="001461D8"/>
    <w:rsid w:val="00157A38"/>
    <w:rsid w:val="001746BC"/>
    <w:rsid w:val="00174A5A"/>
    <w:rsid w:val="00187593"/>
    <w:rsid w:val="001D1DDE"/>
    <w:rsid w:val="00204101"/>
    <w:rsid w:val="00205D97"/>
    <w:rsid w:val="00212CBF"/>
    <w:rsid w:val="002C0A20"/>
    <w:rsid w:val="002C559E"/>
    <w:rsid w:val="002F0EA3"/>
    <w:rsid w:val="003009DE"/>
    <w:rsid w:val="003318FA"/>
    <w:rsid w:val="003402DB"/>
    <w:rsid w:val="0035279E"/>
    <w:rsid w:val="00362E0E"/>
    <w:rsid w:val="00373D45"/>
    <w:rsid w:val="00374620"/>
    <w:rsid w:val="00377168"/>
    <w:rsid w:val="003C2723"/>
    <w:rsid w:val="00402F52"/>
    <w:rsid w:val="00413F93"/>
    <w:rsid w:val="004967F0"/>
    <w:rsid w:val="004A58BE"/>
    <w:rsid w:val="00500805"/>
    <w:rsid w:val="005307C5"/>
    <w:rsid w:val="00544917"/>
    <w:rsid w:val="00567A37"/>
    <w:rsid w:val="005804E2"/>
    <w:rsid w:val="005C7E88"/>
    <w:rsid w:val="00611C37"/>
    <w:rsid w:val="006477CF"/>
    <w:rsid w:val="00661213"/>
    <w:rsid w:val="006664D5"/>
    <w:rsid w:val="00672C6D"/>
    <w:rsid w:val="00677531"/>
    <w:rsid w:val="00681ECC"/>
    <w:rsid w:val="00684FC5"/>
    <w:rsid w:val="00690C67"/>
    <w:rsid w:val="006A2757"/>
    <w:rsid w:val="006E4E98"/>
    <w:rsid w:val="007061CB"/>
    <w:rsid w:val="00714521"/>
    <w:rsid w:val="00716EF7"/>
    <w:rsid w:val="007277B4"/>
    <w:rsid w:val="00761796"/>
    <w:rsid w:val="007706F3"/>
    <w:rsid w:val="0077345F"/>
    <w:rsid w:val="00781F7E"/>
    <w:rsid w:val="00793493"/>
    <w:rsid w:val="007A07BD"/>
    <w:rsid w:val="007A72DD"/>
    <w:rsid w:val="007B0F86"/>
    <w:rsid w:val="007B2C48"/>
    <w:rsid w:val="007B52D6"/>
    <w:rsid w:val="007D4D8A"/>
    <w:rsid w:val="008343C1"/>
    <w:rsid w:val="00877BA4"/>
    <w:rsid w:val="00883497"/>
    <w:rsid w:val="00887E05"/>
    <w:rsid w:val="0089199A"/>
    <w:rsid w:val="00893DAE"/>
    <w:rsid w:val="008A7832"/>
    <w:rsid w:val="008C01FF"/>
    <w:rsid w:val="009177A5"/>
    <w:rsid w:val="00994082"/>
    <w:rsid w:val="009952BB"/>
    <w:rsid w:val="009A1CA0"/>
    <w:rsid w:val="009B5C12"/>
    <w:rsid w:val="009D25E1"/>
    <w:rsid w:val="009D44AF"/>
    <w:rsid w:val="009F65C2"/>
    <w:rsid w:val="00A11320"/>
    <w:rsid w:val="00AB39BD"/>
    <w:rsid w:val="00AE1650"/>
    <w:rsid w:val="00B05858"/>
    <w:rsid w:val="00B27D80"/>
    <w:rsid w:val="00B30789"/>
    <w:rsid w:val="00B367AE"/>
    <w:rsid w:val="00B53A3C"/>
    <w:rsid w:val="00B61CD0"/>
    <w:rsid w:val="00B855E0"/>
    <w:rsid w:val="00BD3F6E"/>
    <w:rsid w:val="00C2658B"/>
    <w:rsid w:val="00C42F92"/>
    <w:rsid w:val="00CB5C2F"/>
    <w:rsid w:val="00CB6411"/>
    <w:rsid w:val="00CE20A9"/>
    <w:rsid w:val="00D63A70"/>
    <w:rsid w:val="00D949B2"/>
    <w:rsid w:val="00DA0EA2"/>
    <w:rsid w:val="00DA6D5E"/>
    <w:rsid w:val="00DC2D95"/>
    <w:rsid w:val="00DD3593"/>
    <w:rsid w:val="00DF4BEA"/>
    <w:rsid w:val="00E24673"/>
    <w:rsid w:val="00E32E6A"/>
    <w:rsid w:val="00E36ACF"/>
    <w:rsid w:val="00E40933"/>
    <w:rsid w:val="00EB62CE"/>
    <w:rsid w:val="00EB6FD2"/>
    <w:rsid w:val="00EB7759"/>
    <w:rsid w:val="00F0417B"/>
    <w:rsid w:val="00F40C25"/>
    <w:rsid w:val="00F45B7C"/>
    <w:rsid w:val="00F6062C"/>
    <w:rsid w:val="00F73059"/>
    <w:rsid w:val="00F83567"/>
    <w:rsid w:val="00F90616"/>
    <w:rsid w:val="00F9263A"/>
    <w:rsid w:val="00F95441"/>
    <w:rsid w:val="00FA1074"/>
    <w:rsid w:val="00FD339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Normal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6">
    <w:name w:val="xl26"/>
    <w:basedOn w:val="Normal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8">
    <w:name w:val="xl28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styleId="Legenda">
    <w:name w:val="caption"/>
    <w:basedOn w:val="Normal"/>
    <w:next w:val="Normal"/>
    <w:qFormat/>
    <w:pPr>
      <w:tabs>
        <w:tab w:val="left" w:pos="9147"/>
      </w:tabs>
    </w:pPr>
    <w:rPr>
      <w:b/>
      <w:bCs/>
    </w:rPr>
  </w:style>
  <w:style w:type="paragraph" w:styleId="Textodebalo">
    <w:name w:val="Balloon Text"/>
    <w:basedOn w:val="Normal"/>
    <w:semiHidden/>
    <w:rsid w:val="00EB775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1461D8"/>
  </w:style>
  <w:style w:type="character" w:customStyle="1" w:styleId="Ttulo1Char">
    <w:name w:val="Título 1 Char"/>
    <w:link w:val="Ttulo1"/>
    <w:rsid w:val="001461D8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Normal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6">
    <w:name w:val="xl26"/>
    <w:basedOn w:val="Normal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8">
    <w:name w:val="xl28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styleId="Legenda">
    <w:name w:val="caption"/>
    <w:basedOn w:val="Normal"/>
    <w:next w:val="Normal"/>
    <w:qFormat/>
    <w:pPr>
      <w:tabs>
        <w:tab w:val="left" w:pos="9147"/>
      </w:tabs>
    </w:pPr>
    <w:rPr>
      <w:b/>
      <w:bCs/>
    </w:rPr>
  </w:style>
  <w:style w:type="paragraph" w:styleId="Textodebalo">
    <w:name w:val="Balloon Text"/>
    <w:basedOn w:val="Normal"/>
    <w:semiHidden/>
    <w:rsid w:val="00EB775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1461D8"/>
  </w:style>
  <w:style w:type="character" w:customStyle="1" w:styleId="Ttulo1Char">
    <w:name w:val="Título 1 Char"/>
    <w:link w:val="Ttulo1"/>
    <w:rsid w:val="001461D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17\OR&#199;AMENTOS\Purificador%20de%20&#225;gua%20Esc.%20Laertsan%20e%20Mascarenh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Purificador de água Esc. Laertsan e Mascarenhas.dotx</Template>
  <TotalTime>10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>Prefeitura Municipal de Terra de Areia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creator>Usuario</dc:creator>
  <cp:lastModifiedBy>Usuário</cp:lastModifiedBy>
  <cp:revision>5</cp:revision>
  <cp:lastPrinted>2019-09-11T19:42:00Z</cp:lastPrinted>
  <dcterms:created xsi:type="dcterms:W3CDTF">2019-09-11T19:31:00Z</dcterms:created>
  <dcterms:modified xsi:type="dcterms:W3CDTF">2019-09-12T14:18:00Z</dcterms:modified>
</cp:coreProperties>
</file>